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F2A" w:rsidRPr="00236F28" w:rsidRDefault="00AE52C4">
      <w:pPr>
        <w:rPr>
          <w:b/>
          <w:u w:val="single"/>
        </w:rPr>
      </w:pPr>
      <w:r>
        <w:rPr>
          <w:b/>
          <w:u w:val="single"/>
        </w:rPr>
        <w:t xml:space="preserve">US </w:t>
      </w:r>
      <w:proofErr w:type="spellStart"/>
      <w:r>
        <w:rPr>
          <w:b/>
          <w:u w:val="single"/>
        </w:rPr>
        <w:t>Armd</w:t>
      </w:r>
      <w:proofErr w:type="spellEnd"/>
      <w:r>
        <w:rPr>
          <w:b/>
          <w:u w:val="single"/>
        </w:rPr>
        <w:t xml:space="preserve"> Rifle Platoon as per </w:t>
      </w:r>
      <w:r w:rsidR="00236F28">
        <w:rPr>
          <w:b/>
          <w:u w:val="single"/>
        </w:rPr>
        <w:t>FM -17-71</w:t>
      </w:r>
      <w:r w:rsidR="00B24AF9">
        <w:rPr>
          <w:b/>
          <w:u w:val="single"/>
        </w:rPr>
        <w:t xml:space="preserve">    (+11)</w:t>
      </w:r>
    </w:p>
    <w:p w:rsidR="00236F28" w:rsidRDefault="00236F28">
      <w:pPr>
        <w:rPr>
          <w:b/>
          <w:u w:val="single"/>
        </w:rPr>
      </w:pPr>
      <w:r w:rsidRPr="00236F28">
        <w:rPr>
          <w:b/>
          <w:u w:val="single"/>
        </w:rPr>
        <w:t>Platoon HQ</w:t>
      </w:r>
      <w:r w:rsidR="000F704B">
        <w:rPr>
          <w:b/>
          <w:u w:val="single"/>
        </w:rPr>
        <w:t xml:space="preserve">  @18Pts</w:t>
      </w:r>
    </w:p>
    <w:p w:rsidR="00236F28" w:rsidRDefault="00BB1CCA">
      <w:r>
        <w:t>2x Snr leader</w:t>
      </w:r>
      <w:r w:rsidR="00B50983">
        <w:t xml:space="preserve"> carbines</w:t>
      </w:r>
    </w:p>
    <w:p w:rsidR="00BB1CCA" w:rsidRPr="00BB1CCA" w:rsidRDefault="00BB1CCA">
      <w:pPr>
        <w:rPr>
          <w:b/>
          <w:u w:val="single"/>
        </w:rPr>
      </w:pPr>
      <w:r w:rsidRPr="00BB1CCA">
        <w:rPr>
          <w:b/>
          <w:u w:val="single"/>
        </w:rPr>
        <w:t>Platoon Squad.</w:t>
      </w:r>
      <w:r w:rsidR="006B1AF0">
        <w:rPr>
          <w:b/>
          <w:u w:val="single"/>
        </w:rPr>
        <w:t xml:space="preserve"> </w:t>
      </w:r>
      <w:r w:rsidR="000F704B">
        <w:rPr>
          <w:b/>
          <w:u w:val="single"/>
        </w:rPr>
        <w:t>@</w:t>
      </w:r>
      <w:r w:rsidR="006B1AF0">
        <w:rPr>
          <w:b/>
          <w:u w:val="single"/>
        </w:rPr>
        <w:t>27Pts</w:t>
      </w:r>
      <w:bookmarkStart w:id="0" w:name="_GoBack"/>
      <w:bookmarkEnd w:id="0"/>
    </w:p>
    <w:p w:rsidR="00236F28" w:rsidRDefault="00BB1CCA">
      <w:r>
        <w:t>Junior Leader with Rifle</w:t>
      </w:r>
      <w:r w:rsidR="000A0892">
        <w:t xml:space="preserve"> </w:t>
      </w:r>
    </w:p>
    <w:p w:rsidR="00236F28" w:rsidRDefault="00236F28">
      <w:r>
        <w:t xml:space="preserve">1x HMG team of </w:t>
      </w:r>
      <w:r w:rsidR="008F0496">
        <w:t>four crew one</w:t>
      </w:r>
      <w:r w:rsidR="00BB1CCA">
        <w:t xml:space="preserve"> with a</w:t>
      </w:r>
      <w:r w:rsidR="008F0496">
        <w:t>n</w:t>
      </w:r>
      <w:r w:rsidR="00BB1CCA">
        <w:t xml:space="preserve"> S</w:t>
      </w:r>
      <w:r>
        <w:t>MG</w:t>
      </w:r>
      <w:r w:rsidR="00DB2E6D">
        <w:t xml:space="preserve"> (Driver)</w:t>
      </w:r>
      <w:r w:rsidR="00B50983">
        <w:t>.</w:t>
      </w:r>
    </w:p>
    <w:p w:rsidR="00236F28" w:rsidRDefault="00BB1CCA">
      <w:r>
        <w:t>X5 Riflemen, can replace two with a</w:t>
      </w:r>
      <w:r w:rsidR="00236F28">
        <w:t xml:space="preserve"> Bazooka Team </w:t>
      </w:r>
      <w:r>
        <w:t>and one with a sniper.</w:t>
      </w:r>
    </w:p>
    <w:p w:rsidR="00236F28" w:rsidRDefault="00236F28">
      <w:r w:rsidRPr="00236F28">
        <w:rPr>
          <w:b/>
          <w:u w:val="single"/>
        </w:rPr>
        <w:t>Rifle Squad x2</w:t>
      </w:r>
      <w:r w:rsidR="000F704B">
        <w:t xml:space="preserve">  @</w:t>
      </w:r>
      <w:r w:rsidR="006B1AF0">
        <w:t xml:space="preserve"> </w:t>
      </w:r>
      <w:r w:rsidR="006B1AF0" w:rsidRPr="006B1AF0">
        <w:rPr>
          <w:b/>
        </w:rPr>
        <w:t>48Pts</w:t>
      </w:r>
    </w:p>
    <w:p w:rsidR="00236F28" w:rsidRDefault="00BB1CCA">
      <w:r>
        <w:t>Junior Leader with rifle.</w:t>
      </w:r>
      <w:r w:rsidR="000A0892">
        <w:t xml:space="preserve"> </w:t>
      </w:r>
    </w:p>
    <w:p w:rsidR="00236F28" w:rsidRDefault="008F0496">
      <w:r>
        <w:t>D</w:t>
      </w:r>
      <w:r w:rsidR="00236F28">
        <w:t>ismounted</w:t>
      </w:r>
      <w:r w:rsidR="00AE52C4">
        <w:t xml:space="preserve"> M1917A1</w:t>
      </w:r>
      <w:r w:rsidR="00236F28">
        <w:t xml:space="preserve"> </w:t>
      </w:r>
      <w:r w:rsidR="00AE52C4">
        <w:t>M</w:t>
      </w:r>
      <w:r w:rsidR="00236F28">
        <w:t xml:space="preserve">MG </w:t>
      </w:r>
      <w:r>
        <w:t>with four crew one</w:t>
      </w:r>
      <w:r w:rsidR="00236F28">
        <w:t xml:space="preserve"> with SMG </w:t>
      </w:r>
      <w:r w:rsidR="00DB2E6D">
        <w:t xml:space="preserve">(Driver) </w:t>
      </w:r>
      <w:r w:rsidR="00236F28">
        <w:t xml:space="preserve">and </w:t>
      </w:r>
      <w:r w:rsidR="00B50983">
        <w:t xml:space="preserve">the </w:t>
      </w:r>
      <w:proofErr w:type="spellStart"/>
      <w:r w:rsidR="00236F28">
        <w:t>Asst</w:t>
      </w:r>
      <w:proofErr w:type="spellEnd"/>
      <w:r w:rsidR="00236F28">
        <w:t xml:space="preserve"> </w:t>
      </w:r>
      <w:proofErr w:type="spellStart"/>
      <w:r w:rsidR="00236F28">
        <w:t>Sqd</w:t>
      </w:r>
      <w:proofErr w:type="spellEnd"/>
      <w:r w:rsidR="00236F28">
        <w:t xml:space="preserve"> Leader</w:t>
      </w:r>
      <w:r w:rsidR="00BB1CCA">
        <w:t>.</w:t>
      </w:r>
    </w:p>
    <w:p w:rsidR="00AE52C4" w:rsidRDefault="008F0496">
      <w:r>
        <w:t>Plus</w:t>
      </w:r>
      <w:r w:rsidR="00236F28">
        <w:t xml:space="preserve"> </w:t>
      </w:r>
      <w:r w:rsidR="00BB1CCA">
        <w:t>six riflemen</w:t>
      </w:r>
      <w:r>
        <w:t xml:space="preserve"> (X2 rifle grenade launchers M7),</w:t>
      </w:r>
      <w:r w:rsidR="00BB1CCA">
        <w:t xml:space="preserve"> can replace two </w:t>
      </w:r>
      <w:r w:rsidR="00B05964">
        <w:t xml:space="preserve">riflemen </w:t>
      </w:r>
      <w:r w:rsidR="00BB1CCA">
        <w:t>with a bazooka team.</w:t>
      </w:r>
    </w:p>
    <w:p w:rsidR="00236F28" w:rsidRDefault="00236F28">
      <w:pPr>
        <w:rPr>
          <w:b/>
          <w:u w:val="single"/>
        </w:rPr>
      </w:pPr>
      <w:r w:rsidRPr="00236F28">
        <w:rPr>
          <w:b/>
          <w:u w:val="single"/>
        </w:rPr>
        <w:t>LMG Squad x1  FM-23-45</w:t>
      </w:r>
      <w:r w:rsidR="000F704B">
        <w:rPr>
          <w:b/>
          <w:u w:val="single"/>
        </w:rPr>
        <w:t xml:space="preserve"> @</w:t>
      </w:r>
      <w:r w:rsidR="006B1AF0">
        <w:rPr>
          <w:b/>
          <w:u w:val="single"/>
        </w:rPr>
        <w:t xml:space="preserve"> 39Pts</w:t>
      </w:r>
    </w:p>
    <w:p w:rsidR="00236F28" w:rsidRDefault="00BB1CCA">
      <w:r>
        <w:t>Junior Leader with Rifle</w:t>
      </w:r>
      <w:r w:rsidR="000A0892">
        <w:t xml:space="preserve"> </w:t>
      </w:r>
      <w:r w:rsidR="000A0892" w:rsidRPr="000A0892">
        <w:rPr>
          <w:b/>
        </w:rPr>
        <w:t>6Pts</w:t>
      </w:r>
    </w:p>
    <w:p w:rsidR="000A0892" w:rsidRDefault="00236F28">
      <w:r>
        <w:t xml:space="preserve">2x </w:t>
      </w:r>
      <w:r w:rsidR="00BB1CCA">
        <w:t xml:space="preserve">Tripod </w:t>
      </w:r>
      <w:r w:rsidR="00AE52C4">
        <w:t xml:space="preserve">M1919 </w:t>
      </w:r>
      <w:r>
        <w:t xml:space="preserve">LMG teams of </w:t>
      </w:r>
      <w:r w:rsidR="00AE52C4">
        <w:t>2</w:t>
      </w:r>
      <w:r>
        <w:t xml:space="preserve"> men </w:t>
      </w:r>
    </w:p>
    <w:p w:rsidR="00236F28" w:rsidRDefault="008F0496">
      <w:r>
        <w:t xml:space="preserve">One </w:t>
      </w:r>
      <w:r w:rsidR="00236F28">
        <w:t xml:space="preserve">HMG team of </w:t>
      </w:r>
      <w:r>
        <w:t>four crew one with a</w:t>
      </w:r>
      <w:r w:rsidR="00236F28">
        <w:t xml:space="preserve"> SMG</w:t>
      </w:r>
      <w:r w:rsidR="00DB2E6D">
        <w:t xml:space="preserve"> (driver)</w:t>
      </w:r>
      <w:r w:rsidR="00BB1CCA">
        <w:t xml:space="preserve"> and </w:t>
      </w:r>
      <w:r>
        <w:t xml:space="preserve">a </w:t>
      </w:r>
      <w:proofErr w:type="spellStart"/>
      <w:r w:rsidR="00BB1CCA">
        <w:t>Asst</w:t>
      </w:r>
      <w:proofErr w:type="spellEnd"/>
      <w:r w:rsidR="00BB1CCA">
        <w:t xml:space="preserve"> </w:t>
      </w:r>
      <w:proofErr w:type="spellStart"/>
      <w:r w:rsidR="00BB1CCA">
        <w:t>Sqd</w:t>
      </w:r>
      <w:proofErr w:type="spellEnd"/>
      <w:r w:rsidR="00BB1CCA">
        <w:t xml:space="preserve"> leader.</w:t>
      </w:r>
    </w:p>
    <w:p w:rsidR="00236F28" w:rsidRPr="00236F28" w:rsidRDefault="00236F28">
      <w:pPr>
        <w:rPr>
          <w:b/>
          <w:u w:val="single"/>
        </w:rPr>
      </w:pPr>
      <w:r w:rsidRPr="00236F28">
        <w:rPr>
          <w:b/>
          <w:u w:val="single"/>
        </w:rPr>
        <w:t>60mm Mortar Squad</w:t>
      </w:r>
      <w:r w:rsidR="006B1AF0">
        <w:rPr>
          <w:b/>
          <w:u w:val="single"/>
        </w:rPr>
        <w:t xml:space="preserve"> </w:t>
      </w:r>
      <w:r w:rsidR="000F704B">
        <w:rPr>
          <w:b/>
          <w:u w:val="single"/>
        </w:rPr>
        <w:t>@</w:t>
      </w:r>
      <w:r w:rsidR="006B1AF0">
        <w:rPr>
          <w:b/>
          <w:u w:val="single"/>
        </w:rPr>
        <w:t>22Pts</w:t>
      </w:r>
    </w:p>
    <w:p w:rsidR="00236F28" w:rsidRDefault="00BB1CCA">
      <w:r>
        <w:t xml:space="preserve"> Junior Leader with rifle</w:t>
      </w:r>
      <w:r w:rsidR="000A0892">
        <w:t xml:space="preserve"> </w:t>
      </w:r>
    </w:p>
    <w:p w:rsidR="000A0892" w:rsidRDefault="00236F28">
      <w:r>
        <w:t xml:space="preserve"> Dismounted</w:t>
      </w:r>
      <w:r w:rsidR="00AE52C4">
        <w:t xml:space="preserve"> </w:t>
      </w:r>
      <w:r w:rsidR="00BB1CCA">
        <w:t xml:space="preserve">Tripod </w:t>
      </w:r>
      <w:r w:rsidR="00AE52C4">
        <w:t>M1917A1</w:t>
      </w:r>
      <w:r>
        <w:t xml:space="preserve"> .30 </w:t>
      </w:r>
      <w:proofErr w:type="spellStart"/>
      <w:r>
        <w:t>cal</w:t>
      </w:r>
      <w:proofErr w:type="spellEnd"/>
      <w:r>
        <w:t xml:space="preserve"> with </w:t>
      </w:r>
      <w:r w:rsidR="008F0496">
        <w:t>four crew one with a</w:t>
      </w:r>
      <w:r>
        <w:t xml:space="preserve"> SMG</w:t>
      </w:r>
      <w:r w:rsidR="00DB2E6D">
        <w:t xml:space="preserve"> (Driver)</w:t>
      </w:r>
    </w:p>
    <w:p w:rsidR="00880085" w:rsidRDefault="00236F28">
      <w:r>
        <w:t xml:space="preserve"> </w:t>
      </w:r>
      <w:r w:rsidR="008F0496">
        <w:t>plus</w:t>
      </w:r>
      <w:r>
        <w:t xml:space="preserve"> </w:t>
      </w:r>
      <w:r w:rsidR="00BB1CCA">
        <w:t xml:space="preserve">a 60mm </w:t>
      </w:r>
      <w:r>
        <w:t>mortar with 3 crew.</w:t>
      </w:r>
    </w:p>
    <w:p w:rsidR="005D4973" w:rsidRDefault="005D4973">
      <w:pPr>
        <w:rPr>
          <w:b/>
        </w:rPr>
      </w:pPr>
    </w:p>
    <w:p w:rsidR="005D4973" w:rsidRPr="00AB3FC5" w:rsidRDefault="005D4973" w:rsidP="005D4973">
      <w:pPr>
        <w:rPr>
          <w:b/>
          <w:u w:val="single"/>
        </w:rPr>
      </w:pPr>
      <w:r w:rsidRPr="00AB3FC5">
        <w:rPr>
          <w:b/>
          <w:u w:val="single"/>
        </w:rPr>
        <w:t>BAR Issue.</w:t>
      </w:r>
    </w:p>
    <w:p w:rsidR="005D4973" w:rsidRDefault="005D4973" w:rsidP="005D4973">
      <w:r>
        <w:t xml:space="preserve">4th </w:t>
      </w:r>
      <w:proofErr w:type="spellStart"/>
      <w:r>
        <w:t>Armd</w:t>
      </w:r>
      <w:proofErr w:type="spellEnd"/>
      <w:r>
        <w:t xml:space="preserve"> Dec 44</w:t>
      </w:r>
    </w:p>
    <w:p w:rsidR="005D4973" w:rsidRDefault="005D4973" w:rsidP="005D4973">
      <w:r>
        <w:t>5</w:t>
      </w:r>
      <w:r w:rsidRPr="0061178F">
        <w:rPr>
          <w:vertAlign w:val="superscript"/>
        </w:rPr>
        <w:t>th</w:t>
      </w:r>
      <w:r>
        <w:t xml:space="preserve"> None</w:t>
      </w:r>
    </w:p>
    <w:p w:rsidR="005D4973" w:rsidRDefault="005D4973" w:rsidP="005D4973">
      <w:r>
        <w:t>6</w:t>
      </w:r>
      <w:r w:rsidRPr="0061178F">
        <w:rPr>
          <w:vertAlign w:val="superscript"/>
        </w:rPr>
        <w:t>th</w:t>
      </w:r>
      <w:r>
        <w:t xml:space="preserve"> Oct 44 LMG squads changed to Rifle squads</w:t>
      </w:r>
    </w:p>
    <w:p w:rsidR="005D4973" w:rsidRDefault="005D4973" w:rsidP="005D4973">
      <w:r>
        <w:t>7</w:t>
      </w:r>
      <w:r w:rsidRPr="0061178F">
        <w:rPr>
          <w:vertAlign w:val="superscript"/>
        </w:rPr>
        <w:t>th</w:t>
      </w:r>
      <w:r>
        <w:t xml:space="preserve"> Jan 45 one per section</w:t>
      </w:r>
    </w:p>
    <w:p w:rsidR="005D4973" w:rsidRDefault="005D4973" w:rsidP="005D4973">
      <w:r>
        <w:t>8 Apr 45, 58</w:t>
      </w:r>
      <w:r w:rsidRPr="0061178F">
        <w:rPr>
          <w:vertAlign w:val="superscript"/>
        </w:rPr>
        <w:t>th</w:t>
      </w:r>
      <w:r>
        <w:t xml:space="preserve"> attach extra section to platoon.</w:t>
      </w:r>
    </w:p>
    <w:p w:rsidR="005D4973" w:rsidRDefault="005D4973" w:rsidP="005D4973">
      <w:r>
        <w:t>11th</w:t>
      </w:r>
    </w:p>
    <w:p w:rsidR="005D4973" w:rsidRDefault="005D4973" w:rsidP="005D4973">
      <w:r>
        <w:t>12</w:t>
      </w:r>
      <w:r w:rsidRPr="0061178F">
        <w:rPr>
          <w:vertAlign w:val="superscript"/>
        </w:rPr>
        <w:t>th</w:t>
      </w:r>
      <w:r>
        <w:t xml:space="preserve"> At least 1x BAR in the platoon, up to x2 BAR in LMG Squad</w:t>
      </w:r>
    </w:p>
    <w:p w:rsidR="005D4973" w:rsidRDefault="005D4973" w:rsidP="005D4973">
      <w:r>
        <w:t>14th</w:t>
      </w:r>
    </w:p>
    <w:p w:rsidR="00880085" w:rsidRPr="006B1AF0" w:rsidRDefault="00880085">
      <w:pPr>
        <w:rPr>
          <w:b/>
        </w:rPr>
      </w:pPr>
      <w:r w:rsidRPr="006B1AF0">
        <w:rPr>
          <w:b/>
        </w:rPr>
        <w:br w:type="page"/>
      </w:r>
    </w:p>
    <w:p w:rsidR="00236F28" w:rsidRPr="00880085" w:rsidRDefault="00880085">
      <w:pPr>
        <w:rPr>
          <w:b/>
          <w:u w:val="single"/>
        </w:rPr>
      </w:pPr>
      <w:r w:rsidRPr="00880085">
        <w:rPr>
          <w:b/>
          <w:u w:val="single"/>
        </w:rPr>
        <w:lastRenderedPageBreak/>
        <w:t>French MG Platoon +1</w:t>
      </w:r>
    </w:p>
    <w:p w:rsidR="00880085" w:rsidRPr="00880085" w:rsidRDefault="00880085">
      <w:pPr>
        <w:rPr>
          <w:b/>
          <w:u w:val="single"/>
        </w:rPr>
      </w:pPr>
      <w:r w:rsidRPr="00880085">
        <w:rPr>
          <w:b/>
          <w:u w:val="single"/>
        </w:rPr>
        <w:t>Platoon HQ</w:t>
      </w:r>
    </w:p>
    <w:p w:rsidR="00880085" w:rsidRDefault="00880085">
      <w:r>
        <w:t xml:space="preserve">2x Snr </w:t>
      </w:r>
      <w:proofErr w:type="spellStart"/>
      <w:r>
        <w:t>Ldr</w:t>
      </w:r>
      <w:proofErr w:type="spellEnd"/>
    </w:p>
    <w:p w:rsidR="00880085" w:rsidRPr="00880085" w:rsidRDefault="00880085">
      <w:pPr>
        <w:rPr>
          <w:b/>
          <w:u w:val="single"/>
        </w:rPr>
      </w:pPr>
      <w:r w:rsidRPr="00880085">
        <w:rPr>
          <w:b/>
          <w:u w:val="single"/>
        </w:rPr>
        <w:t xml:space="preserve">MG </w:t>
      </w:r>
      <w:proofErr w:type="spellStart"/>
      <w:r w:rsidRPr="00880085">
        <w:rPr>
          <w:b/>
          <w:u w:val="single"/>
        </w:rPr>
        <w:t>Sqd</w:t>
      </w:r>
      <w:proofErr w:type="spellEnd"/>
      <w:r w:rsidRPr="00880085">
        <w:rPr>
          <w:b/>
          <w:u w:val="single"/>
        </w:rPr>
        <w:t xml:space="preserve"> x2</w:t>
      </w:r>
    </w:p>
    <w:p w:rsidR="00880085" w:rsidRDefault="00880085">
      <w:r>
        <w:t xml:space="preserve">Jnr </w:t>
      </w:r>
      <w:proofErr w:type="spellStart"/>
      <w:r>
        <w:t>Ldr</w:t>
      </w:r>
      <w:proofErr w:type="spellEnd"/>
    </w:p>
    <w:p w:rsidR="00880085" w:rsidRDefault="00880085">
      <w:r>
        <w:t>2x MG teams 5x crew</w:t>
      </w:r>
    </w:p>
    <w:p w:rsidR="00880085" w:rsidRPr="00880085" w:rsidRDefault="00880085">
      <w:pPr>
        <w:rPr>
          <w:b/>
          <w:u w:val="single"/>
        </w:rPr>
      </w:pPr>
      <w:r w:rsidRPr="00880085">
        <w:rPr>
          <w:b/>
          <w:u w:val="single"/>
        </w:rPr>
        <w:t xml:space="preserve">LMG </w:t>
      </w:r>
      <w:proofErr w:type="spellStart"/>
      <w:r w:rsidRPr="00880085">
        <w:rPr>
          <w:b/>
          <w:u w:val="single"/>
        </w:rPr>
        <w:t>Sqd</w:t>
      </w:r>
      <w:proofErr w:type="spellEnd"/>
    </w:p>
    <w:p w:rsidR="00880085" w:rsidRDefault="00880085">
      <w:r>
        <w:t>2x LMG teams x2 crew</w:t>
      </w:r>
    </w:p>
    <w:p w:rsidR="00880085" w:rsidRDefault="00880085">
      <w:r>
        <w:t>2x Riflemen</w:t>
      </w:r>
    </w:p>
    <w:p w:rsidR="00880085" w:rsidRDefault="00880085"/>
    <w:p w:rsidR="00236F28" w:rsidRPr="001A1253" w:rsidRDefault="00880085">
      <w:pPr>
        <w:rPr>
          <w:b/>
          <w:u w:val="single"/>
        </w:rPr>
      </w:pPr>
      <w:r w:rsidRPr="001A1253">
        <w:rPr>
          <w:b/>
          <w:u w:val="single"/>
        </w:rPr>
        <w:t>Support</w:t>
      </w:r>
    </w:p>
    <w:p w:rsidR="00880085" w:rsidRDefault="00880085">
      <w:r>
        <w:t>Bunker</w:t>
      </w:r>
      <w:r w:rsidR="00A57055">
        <w:t xml:space="preserve"> </w:t>
      </w:r>
      <w:hyperlink r:id="rId4" w:history="1">
        <w:r w:rsidR="00A57055">
          <w:rPr>
            <w:rStyle w:val="Hyperlink"/>
          </w:rPr>
          <w:t>https://wikimaginot.eu/V70_construction_liste_planstype.php</w:t>
        </w:r>
      </w:hyperlink>
    </w:p>
    <w:p w:rsidR="00880085" w:rsidRDefault="00880085">
      <w:r>
        <w:t>MG Turret</w:t>
      </w:r>
    </w:p>
    <w:p w:rsidR="00880085" w:rsidRDefault="00880085">
      <w:r>
        <w:t xml:space="preserve">25mm </w:t>
      </w:r>
      <w:proofErr w:type="spellStart"/>
      <w:r>
        <w:t>Atk</w:t>
      </w:r>
      <w:proofErr w:type="spellEnd"/>
      <w:r>
        <w:t xml:space="preserve"> Gun</w:t>
      </w:r>
    </w:p>
    <w:p w:rsidR="00880085" w:rsidRDefault="00880085">
      <w:r>
        <w:t>37mm IG</w:t>
      </w:r>
    </w:p>
    <w:p w:rsidR="00880085" w:rsidRDefault="00880085">
      <w:r>
        <w:t xml:space="preserve">Rifle </w:t>
      </w:r>
      <w:proofErr w:type="spellStart"/>
      <w:r>
        <w:t>Sqd</w:t>
      </w:r>
      <w:proofErr w:type="spellEnd"/>
    </w:p>
    <w:p w:rsidR="0061178F" w:rsidRDefault="0061178F"/>
    <w:p w:rsidR="0061178F" w:rsidRDefault="0061178F"/>
    <w:p w:rsidR="00880085" w:rsidRDefault="00CC65E6">
      <w:r>
        <w:rPr>
          <w:noProof/>
          <w:lang w:eastAsia="en-GB"/>
        </w:rPr>
        <w:lastRenderedPageBreak/>
        <w:drawing>
          <wp:inline distT="0" distB="0" distL="0" distR="0">
            <wp:extent cx="5731510" cy="4934616"/>
            <wp:effectExtent l="0" t="0" r="2540" b="0"/>
            <wp:docPr id="1" name="Picture 1" descr="https://wikimaginot.eu/_documents/2015/_wiki_photos_redim/1-1424453641.jpg?=1424523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ikimaginot.eu/_documents/2015/_wiki_photos_redim/1-1424453641.jpg?=14245230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934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00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F28"/>
    <w:rsid w:val="0002711F"/>
    <w:rsid w:val="00055258"/>
    <w:rsid w:val="00065FB6"/>
    <w:rsid w:val="00074153"/>
    <w:rsid w:val="000858A9"/>
    <w:rsid w:val="00086906"/>
    <w:rsid w:val="000A0892"/>
    <w:rsid w:val="000D17EE"/>
    <w:rsid w:val="000D4C4C"/>
    <w:rsid w:val="000E2E66"/>
    <w:rsid w:val="000F4533"/>
    <w:rsid w:val="000F704B"/>
    <w:rsid w:val="001179D2"/>
    <w:rsid w:val="00124197"/>
    <w:rsid w:val="00160AE6"/>
    <w:rsid w:val="001938EB"/>
    <w:rsid w:val="001A1253"/>
    <w:rsid w:val="001E5E6E"/>
    <w:rsid w:val="002311EF"/>
    <w:rsid w:val="00236F28"/>
    <w:rsid w:val="00242CA0"/>
    <w:rsid w:val="002642CA"/>
    <w:rsid w:val="002A7573"/>
    <w:rsid w:val="002B62D0"/>
    <w:rsid w:val="002B6B85"/>
    <w:rsid w:val="002C53B6"/>
    <w:rsid w:val="002D2389"/>
    <w:rsid w:val="003037AC"/>
    <w:rsid w:val="003072B2"/>
    <w:rsid w:val="00321013"/>
    <w:rsid w:val="003747E5"/>
    <w:rsid w:val="003B339D"/>
    <w:rsid w:val="003D07C1"/>
    <w:rsid w:val="004239C6"/>
    <w:rsid w:val="004774AE"/>
    <w:rsid w:val="0049433A"/>
    <w:rsid w:val="0049523C"/>
    <w:rsid w:val="004A2F6B"/>
    <w:rsid w:val="004A7BBF"/>
    <w:rsid w:val="004C2971"/>
    <w:rsid w:val="004D58BA"/>
    <w:rsid w:val="004D5D36"/>
    <w:rsid w:val="004D5EB8"/>
    <w:rsid w:val="004E2B82"/>
    <w:rsid w:val="004E5D95"/>
    <w:rsid w:val="004F0B2B"/>
    <w:rsid w:val="004F658D"/>
    <w:rsid w:val="00504454"/>
    <w:rsid w:val="00565826"/>
    <w:rsid w:val="00571178"/>
    <w:rsid w:val="005776C2"/>
    <w:rsid w:val="005959EF"/>
    <w:rsid w:val="005D04D5"/>
    <w:rsid w:val="005D4973"/>
    <w:rsid w:val="005E2590"/>
    <w:rsid w:val="00605269"/>
    <w:rsid w:val="00610516"/>
    <w:rsid w:val="00610890"/>
    <w:rsid w:val="0061178F"/>
    <w:rsid w:val="00622B86"/>
    <w:rsid w:val="006260CD"/>
    <w:rsid w:val="006574F4"/>
    <w:rsid w:val="006A3D2D"/>
    <w:rsid w:val="006B1AF0"/>
    <w:rsid w:val="006B7A5D"/>
    <w:rsid w:val="006C403A"/>
    <w:rsid w:val="00711D92"/>
    <w:rsid w:val="00720312"/>
    <w:rsid w:val="007348C1"/>
    <w:rsid w:val="0073637C"/>
    <w:rsid w:val="00741F96"/>
    <w:rsid w:val="00742F6D"/>
    <w:rsid w:val="00756460"/>
    <w:rsid w:val="0076561B"/>
    <w:rsid w:val="00782C5B"/>
    <w:rsid w:val="00793E4B"/>
    <w:rsid w:val="007D5610"/>
    <w:rsid w:val="007D6893"/>
    <w:rsid w:val="007F4FAA"/>
    <w:rsid w:val="00856962"/>
    <w:rsid w:val="00860386"/>
    <w:rsid w:val="00861CED"/>
    <w:rsid w:val="008665B6"/>
    <w:rsid w:val="00880085"/>
    <w:rsid w:val="008D0381"/>
    <w:rsid w:val="008E266F"/>
    <w:rsid w:val="008F025D"/>
    <w:rsid w:val="008F0496"/>
    <w:rsid w:val="008F22EE"/>
    <w:rsid w:val="008F38EC"/>
    <w:rsid w:val="00931163"/>
    <w:rsid w:val="00941826"/>
    <w:rsid w:val="00970268"/>
    <w:rsid w:val="00973E0B"/>
    <w:rsid w:val="00986349"/>
    <w:rsid w:val="009C416A"/>
    <w:rsid w:val="009D4FC1"/>
    <w:rsid w:val="009E107F"/>
    <w:rsid w:val="00A00677"/>
    <w:rsid w:val="00A10B0A"/>
    <w:rsid w:val="00A36746"/>
    <w:rsid w:val="00A5005C"/>
    <w:rsid w:val="00A54679"/>
    <w:rsid w:val="00A55E02"/>
    <w:rsid w:val="00A57055"/>
    <w:rsid w:val="00A73A35"/>
    <w:rsid w:val="00A77E5B"/>
    <w:rsid w:val="00A80F34"/>
    <w:rsid w:val="00A95934"/>
    <w:rsid w:val="00AA1749"/>
    <w:rsid w:val="00AB3FC5"/>
    <w:rsid w:val="00AC7A1B"/>
    <w:rsid w:val="00AD5546"/>
    <w:rsid w:val="00AE52C4"/>
    <w:rsid w:val="00B05964"/>
    <w:rsid w:val="00B24AF9"/>
    <w:rsid w:val="00B27707"/>
    <w:rsid w:val="00B3114E"/>
    <w:rsid w:val="00B33E96"/>
    <w:rsid w:val="00B43AA2"/>
    <w:rsid w:val="00B45DA8"/>
    <w:rsid w:val="00B50983"/>
    <w:rsid w:val="00B5339C"/>
    <w:rsid w:val="00B659F3"/>
    <w:rsid w:val="00B71F92"/>
    <w:rsid w:val="00B82A0F"/>
    <w:rsid w:val="00BB1CCA"/>
    <w:rsid w:val="00BC16AA"/>
    <w:rsid w:val="00BD5733"/>
    <w:rsid w:val="00BE338C"/>
    <w:rsid w:val="00C07856"/>
    <w:rsid w:val="00C2618C"/>
    <w:rsid w:val="00C26E42"/>
    <w:rsid w:val="00C37536"/>
    <w:rsid w:val="00C86870"/>
    <w:rsid w:val="00CB1E59"/>
    <w:rsid w:val="00CC65E6"/>
    <w:rsid w:val="00CC6882"/>
    <w:rsid w:val="00CC76C7"/>
    <w:rsid w:val="00CD218C"/>
    <w:rsid w:val="00CE120C"/>
    <w:rsid w:val="00D60B1D"/>
    <w:rsid w:val="00D72983"/>
    <w:rsid w:val="00D87C8F"/>
    <w:rsid w:val="00D933DA"/>
    <w:rsid w:val="00DA75CF"/>
    <w:rsid w:val="00DA7C37"/>
    <w:rsid w:val="00DB2E6D"/>
    <w:rsid w:val="00DD61A6"/>
    <w:rsid w:val="00DE1BE1"/>
    <w:rsid w:val="00E000F2"/>
    <w:rsid w:val="00E02D13"/>
    <w:rsid w:val="00E03C6D"/>
    <w:rsid w:val="00E23013"/>
    <w:rsid w:val="00E25154"/>
    <w:rsid w:val="00E53C4F"/>
    <w:rsid w:val="00E54778"/>
    <w:rsid w:val="00E940F3"/>
    <w:rsid w:val="00EA2394"/>
    <w:rsid w:val="00EB3E26"/>
    <w:rsid w:val="00ED0C97"/>
    <w:rsid w:val="00ED120E"/>
    <w:rsid w:val="00ED1624"/>
    <w:rsid w:val="00ED2665"/>
    <w:rsid w:val="00ED2FDF"/>
    <w:rsid w:val="00ED3B58"/>
    <w:rsid w:val="00EE1970"/>
    <w:rsid w:val="00EE2535"/>
    <w:rsid w:val="00EE5524"/>
    <w:rsid w:val="00F13BEE"/>
    <w:rsid w:val="00F60F5B"/>
    <w:rsid w:val="00F808F0"/>
    <w:rsid w:val="00F914A5"/>
    <w:rsid w:val="00FD0F77"/>
    <w:rsid w:val="00FE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B23D0"/>
  <w15:chartTrackingRefBased/>
  <w15:docId w15:val="{FF48C53F-27EE-4B0D-B918-3071483C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70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ikimaginot.eu/V70_construction_liste_planstyp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475F51E.dotm</Template>
  <TotalTime>232</TotalTime>
  <Pages>3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FUJIFILM Diosynth Biotechnologies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m901278</dc:creator>
  <cp:keywords/>
  <dc:description/>
  <cp:lastModifiedBy>m901278</cp:lastModifiedBy>
  <cp:revision>19</cp:revision>
  <dcterms:created xsi:type="dcterms:W3CDTF">2020-02-13T09:51:00Z</dcterms:created>
  <dcterms:modified xsi:type="dcterms:W3CDTF">2020-05-14T15:01:00Z</dcterms:modified>
</cp:coreProperties>
</file>